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16" w:rsidRPr="001448D9" w:rsidRDefault="001448D9" w:rsidP="00141A4C">
      <w:pPr>
        <w:pStyle w:val="Ttulo"/>
        <w:rPr>
          <w:sz w:val="48"/>
          <w:szCs w:val="48"/>
        </w:rPr>
      </w:pPr>
      <w:r w:rsidRPr="001448D9">
        <w:rPr>
          <w:sz w:val="48"/>
          <w:szCs w:val="48"/>
        </w:rPr>
        <w:t>Juan Francisco Larenas Maldonado</w:t>
      </w:r>
    </w:p>
    <w:p w:rsidR="00265868" w:rsidRDefault="001448D9" w:rsidP="00141A4C">
      <w:pPr>
        <w:rPr>
          <w:b/>
          <w:lang w:bidi="es-ES"/>
        </w:rPr>
      </w:pPr>
      <w:r w:rsidRPr="00992E0A">
        <w:rPr>
          <w:b/>
        </w:rPr>
        <w:t>Avenida Costanera 1712. Talagante</w:t>
      </w:r>
      <w:r w:rsidR="00141A4C" w:rsidRPr="00992E0A">
        <w:rPr>
          <w:b/>
          <w:lang w:bidi="es-ES"/>
        </w:rPr>
        <w:t> | </w:t>
      </w:r>
      <w:r w:rsidRPr="00992E0A">
        <w:rPr>
          <w:b/>
        </w:rPr>
        <w:t>02 8157933</w:t>
      </w:r>
      <w:r w:rsidR="00265868">
        <w:rPr>
          <w:b/>
        </w:rPr>
        <w:t xml:space="preserve"> / 9 454</w:t>
      </w:r>
      <w:r w:rsidR="00141A4C" w:rsidRPr="00992E0A">
        <w:rPr>
          <w:b/>
          <w:lang w:bidi="es-ES"/>
        </w:rPr>
        <w:t> </w:t>
      </w:r>
      <w:r w:rsidR="00265868">
        <w:rPr>
          <w:b/>
          <w:lang w:bidi="es-ES"/>
        </w:rPr>
        <w:t>02642</w:t>
      </w:r>
    </w:p>
    <w:p w:rsidR="00141A4C" w:rsidRPr="00992E0A" w:rsidRDefault="00141A4C" w:rsidP="00141A4C">
      <w:pPr>
        <w:rPr>
          <w:b/>
        </w:rPr>
      </w:pPr>
      <w:r w:rsidRPr="00992E0A">
        <w:rPr>
          <w:b/>
          <w:lang w:bidi="es-ES"/>
        </w:rPr>
        <w:t> </w:t>
      </w:r>
      <w:r w:rsidR="001448D9" w:rsidRPr="00992E0A">
        <w:rPr>
          <w:b/>
        </w:rPr>
        <w:t>juan.lare.maldonado@gmail.com</w:t>
      </w:r>
    </w:p>
    <w:p w:rsidR="006270A9" w:rsidRDefault="001448D9" w:rsidP="00141A4C">
      <w:pPr>
        <w:pStyle w:val="Ttulo1"/>
      </w:pPr>
      <w:r>
        <w:t>Presentación</w:t>
      </w:r>
    </w:p>
    <w:p w:rsidR="006270A9" w:rsidRDefault="001448D9" w:rsidP="001448D9">
      <w:pPr>
        <w:jc w:val="both"/>
      </w:pPr>
      <w:r>
        <w:t>Ingeniero Ambiental de Universidad de Santiago de Chile, con mas de 15 años de experiencia en el ámbito industrial. Sólidos conocimientos en materias de Gestión y cumplimiento ambiental normativo.</w:t>
      </w:r>
    </w:p>
    <w:p w:rsidR="001448D9" w:rsidRDefault="001448D9" w:rsidP="001448D9">
      <w:pPr>
        <w:jc w:val="both"/>
      </w:pPr>
      <w:r>
        <w:t>Altamente profesional, serio y responsable, con titulación en Licenciado en Ecología. Excelente compromiso corporativo y con aptitudes de trabajo bajo presión y en oficinas multiprofesionales.</w:t>
      </w:r>
    </w:p>
    <w:p w:rsidR="00974E28" w:rsidRDefault="00974E28" w:rsidP="001448D9">
      <w:pPr>
        <w:jc w:val="both"/>
      </w:pPr>
      <w:r>
        <w:t>Actualmente cursado Post Grado de Gestión y Ordenamiento Ambiental (PROGOA), Universidad de Santiago de Chile.</w:t>
      </w:r>
    </w:p>
    <w:sdt>
      <w:sdtPr>
        <w:alias w:val="Educación:"/>
        <w:tag w:val="Educación:"/>
        <w:id w:val="807127995"/>
        <w:placeholder>
          <w:docPart w:val="1BD8C2C4F0BA4AC6AF26F4A296703731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1"/>
          </w:pPr>
          <w:r>
            <w:rPr>
              <w:lang w:bidi="es-ES"/>
            </w:rPr>
            <w:t>Educación</w:t>
          </w:r>
        </w:p>
      </w:sdtContent>
    </w:sdt>
    <w:p w:rsidR="006270A9" w:rsidRDefault="001448D9">
      <w:pPr>
        <w:pStyle w:val="Ttulo2"/>
      </w:pPr>
      <w:r>
        <w:t>ingeniero en medio ambiente</w:t>
      </w:r>
      <w:r w:rsidR="009D5933">
        <w:rPr>
          <w:lang w:bidi="es-ES"/>
        </w:rPr>
        <w:t> | </w:t>
      </w:r>
      <w:r w:rsidR="00C958B1">
        <w:t>noviembre</w:t>
      </w:r>
      <w:r>
        <w:t xml:space="preserve"> 2007</w:t>
      </w:r>
      <w:r w:rsidR="009D5933">
        <w:rPr>
          <w:lang w:bidi="es-ES"/>
        </w:rPr>
        <w:t> | </w:t>
      </w:r>
      <w:r>
        <w:t>universidad de santiago de chile</w:t>
      </w:r>
    </w:p>
    <w:p w:rsidR="006270A9" w:rsidRDefault="001448D9" w:rsidP="001448D9">
      <w:pPr>
        <w:pStyle w:val="Listaconvietas"/>
        <w:numPr>
          <w:ilvl w:val="0"/>
          <w:numId w:val="0"/>
        </w:numPr>
      </w:pPr>
      <w:r>
        <w:t>Egresado y Titulado</w:t>
      </w:r>
    </w:p>
    <w:p w:rsidR="006270A9" w:rsidRDefault="001448D9">
      <w:pPr>
        <w:pStyle w:val="Ttulo2"/>
      </w:pPr>
      <w:r>
        <w:t xml:space="preserve">licienciado en </w:t>
      </w:r>
      <w:r w:rsidR="00A328B8">
        <w:t>CIENCIAS AMBIENTALES</w:t>
      </w:r>
      <w:r w:rsidR="009D5933">
        <w:rPr>
          <w:lang w:bidi="es-ES"/>
        </w:rPr>
        <w:t> | </w:t>
      </w:r>
      <w:r>
        <w:t xml:space="preserve"> 2001</w:t>
      </w:r>
      <w:r w:rsidR="009D5933">
        <w:rPr>
          <w:lang w:bidi="es-ES"/>
        </w:rPr>
        <w:t> | </w:t>
      </w:r>
      <w:r>
        <w:t>universidad central de chile</w:t>
      </w:r>
    </w:p>
    <w:p w:rsidR="006270A9" w:rsidRDefault="001448D9" w:rsidP="001448D9">
      <w:pPr>
        <w:pStyle w:val="Listaconvietas"/>
        <w:numPr>
          <w:ilvl w:val="0"/>
          <w:numId w:val="0"/>
        </w:numPr>
        <w:ind w:left="216" w:hanging="216"/>
      </w:pPr>
      <w:r>
        <w:t>Egresada y Titulado</w:t>
      </w:r>
    </w:p>
    <w:sdt>
      <w:sdtPr>
        <w:alias w:val="Aptitudes y habilidades:"/>
        <w:tag w:val="Aptitudes y habilidades:"/>
        <w:id w:val="458624136"/>
        <w:placeholder>
          <w:docPart w:val="FAE3DFB6F2084E438D7C3207E5A80294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1"/>
          </w:pPr>
          <w:r>
            <w:rPr>
              <w:lang w:bidi="es-ES"/>
            </w:rPr>
            <w:t>Aptitudes y habilidades</w:t>
          </w:r>
        </w:p>
      </w:sdtContent>
    </w:sdt>
    <w:sdt>
      <w:sdtPr>
        <w:alias w:val="Administración:"/>
        <w:tag w:val="Administración:"/>
        <w:id w:val="598525640"/>
        <w:placeholder>
          <w:docPart w:val="E049CF9B6A644D64BEA3F1D60DD4792F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2"/>
          </w:pPr>
          <w:r>
            <w:rPr>
              <w:lang w:bidi="es-ES"/>
            </w:rPr>
            <w:t>Administración</w:t>
          </w:r>
        </w:p>
      </w:sdtContent>
    </w:sdt>
    <w:p w:rsidR="006270A9" w:rsidRDefault="001448D9">
      <w:pPr>
        <w:pStyle w:val="Listaconvietas"/>
      </w:pPr>
      <w:r>
        <w:t>Cumplimiento normativo en todas las regiones de nuestro país</w:t>
      </w:r>
    </w:p>
    <w:p w:rsidR="001448D9" w:rsidRDefault="001448D9">
      <w:pPr>
        <w:pStyle w:val="Listaconvietas"/>
      </w:pPr>
      <w:r>
        <w:t>Gestión e implementación de todo tipo de proyectos de inversión</w:t>
      </w:r>
    </w:p>
    <w:p w:rsidR="006270A9" w:rsidRDefault="001448D9" w:rsidP="00956D91">
      <w:pPr>
        <w:pStyle w:val="Listaconvietas"/>
      </w:pPr>
      <w:r>
        <w:t xml:space="preserve">Uso de herramientas </w:t>
      </w:r>
      <w:r w:rsidR="00956D91">
        <w:t>y programas digitales (Office, Internet, SAP)</w:t>
      </w:r>
    </w:p>
    <w:sdt>
      <w:sdtPr>
        <w:alias w:val="Liderazgo:"/>
        <w:tag w:val="Liderazgo:"/>
        <w:id w:val="1837562325"/>
        <w:placeholder>
          <w:docPart w:val="839BB63F72224792AC3118EB516C1D9E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2"/>
          </w:pPr>
          <w:r>
            <w:rPr>
              <w:lang w:bidi="es-ES"/>
            </w:rPr>
            <w:t>Liderazgo</w:t>
          </w:r>
        </w:p>
      </w:sdtContent>
    </w:sdt>
    <w:p w:rsidR="006270A9" w:rsidRDefault="00956D91">
      <w:pPr>
        <w:pStyle w:val="Listaconvietas"/>
      </w:pPr>
      <w:r>
        <w:t>Mas de 1</w:t>
      </w:r>
      <w:r w:rsidR="00F722AD">
        <w:t>5</w:t>
      </w:r>
      <w:r>
        <w:t xml:space="preserve"> años de experiencia como líder de grupos profesionales para áreas de Ingeniería y </w:t>
      </w:r>
      <w:r w:rsidR="00F722AD">
        <w:t>proyectos ambientales</w:t>
      </w:r>
    </w:p>
    <w:p w:rsidR="00956D91" w:rsidRDefault="00956D91">
      <w:pPr>
        <w:pStyle w:val="Listaconvietas"/>
      </w:pPr>
      <w:r>
        <w:t>Altamente eficiente en la aprobación de proyectos ante el Sistema de Evaluación de Impacto Ambiental</w:t>
      </w:r>
      <w:r w:rsidR="00F722AD">
        <w:t xml:space="preserve"> y sectorial.</w:t>
      </w:r>
    </w:p>
    <w:p w:rsidR="00956D91" w:rsidRDefault="00956D91">
      <w:pPr>
        <w:pStyle w:val="Listaconvietas"/>
      </w:pPr>
      <w:r>
        <w:t>Participativo y diseñador de nuevos proyectos de inversión ambiental</w:t>
      </w:r>
    </w:p>
    <w:sdt>
      <w:sdtPr>
        <w:alias w:val="Experiencia:"/>
        <w:tag w:val="Experiencia:"/>
        <w:id w:val="171684534"/>
        <w:placeholder>
          <w:docPart w:val="F1040BA585084EFFAD4E2F71EBDB7504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1"/>
          </w:pPr>
          <w:r>
            <w:rPr>
              <w:lang w:bidi="es-ES"/>
            </w:rPr>
            <w:t>Experiencia</w:t>
          </w:r>
        </w:p>
      </w:sdtContent>
    </w:sdt>
    <w:p w:rsidR="007675CB" w:rsidRDefault="007675CB" w:rsidP="007675CB">
      <w:pPr>
        <w:pStyle w:val="Ttulo2"/>
      </w:pPr>
      <w:r>
        <w:t>ingeniero de proyectos</w:t>
      </w:r>
      <w:r>
        <w:rPr>
          <w:lang w:bidi="es-ES"/>
        </w:rPr>
        <w:t> | </w:t>
      </w:r>
      <w:r>
        <w:t>greening pluss</w:t>
      </w:r>
      <w:r>
        <w:rPr>
          <w:lang w:bidi="es-ES"/>
        </w:rPr>
        <w:t> | </w:t>
      </w:r>
      <w:r>
        <w:t>jULIO 201</w:t>
      </w:r>
      <w:r>
        <w:t>7</w:t>
      </w:r>
      <w:r>
        <w:t xml:space="preserve"> – </w:t>
      </w:r>
      <w:r>
        <w:t>dic</w:t>
      </w:r>
      <w:r>
        <w:t>. 2018</w:t>
      </w:r>
    </w:p>
    <w:p w:rsidR="007675CB" w:rsidRDefault="007675CB" w:rsidP="007675CB">
      <w:pPr>
        <w:pStyle w:val="Listaconvietas"/>
      </w:pPr>
      <w:r>
        <w:t>Actividad de la Empresa:</w:t>
      </w:r>
      <w:r>
        <w:tab/>
      </w:r>
      <w:r>
        <w:tab/>
      </w:r>
      <w:r>
        <w:t>Consultora Ambiental</w:t>
      </w:r>
    </w:p>
    <w:p w:rsidR="007675CB" w:rsidRDefault="007675CB" w:rsidP="007675CB">
      <w:pPr>
        <w:pStyle w:val="Listaconvietas"/>
      </w:pPr>
      <w:r>
        <w:t>Personal a cargo:</w:t>
      </w:r>
      <w:r>
        <w:tab/>
      </w:r>
      <w:r>
        <w:tab/>
      </w:r>
      <w:r>
        <w:tab/>
      </w:r>
      <w:r>
        <w:t>1 persona</w:t>
      </w:r>
    </w:p>
    <w:p w:rsidR="007675CB" w:rsidRDefault="007675CB" w:rsidP="007675CB">
      <w:pPr>
        <w:pStyle w:val="Listaconvietas"/>
      </w:pPr>
      <w:r>
        <w:t>Tipo de cargo:</w:t>
      </w:r>
      <w:r>
        <w:tab/>
      </w:r>
      <w:r>
        <w:tab/>
      </w:r>
      <w:r>
        <w:tab/>
      </w:r>
      <w:r>
        <w:t>Ingeniero de proyectos</w:t>
      </w:r>
    </w:p>
    <w:p w:rsidR="007675CB" w:rsidRDefault="007675CB" w:rsidP="007675CB">
      <w:pPr>
        <w:pStyle w:val="Listaconvietas"/>
        <w:jc w:val="both"/>
      </w:pPr>
      <w:r>
        <w:t>Responsabilidades y logros:</w:t>
      </w:r>
      <w:r>
        <w:tab/>
      </w:r>
      <w:r>
        <w:tab/>
        <w:t xml:space="preserve">Encargado de contratos </w:t>
      </w:r>
      <w:r>
        <w:t>y licitaciones</w:t>
      </w:r>
    </w:p>
    <w:p w:rsidR="007675CB" w:rsidRDefault="007675CB" w:rsidP="007675CB">
      <w:pPr>
        <w:pStyle w:val="Listaconvietas"/>
        <w:numPr>
          <w:ilvl w:val="0"/>
          <w:numId w:val="0"/>
        </w:numPr>
        <w:ind w:left="216"/>
        <w:jc w:val="both"/>
      </w:pPr>
      <w:bookmarkStart w:id="0" w:name="_GoBack"/>
      <w:bookmarkEnd w:id="0"/>
    </w:p>
    <w:p w:rsidR="007675CB" w:rsidRDefault="007675CB">
      <w:pPr>
        <w:pStyle w:val="Ttulo2"/>
      </w:pPr>
    </w:p>
    <w:p w:rsidR="006270A9" w:rsidRDefault="00720979">
      <w:pPr>
        <w:pStyle w:val="Ttulo2"/>
      </w:pPr>
      <w:r>
        <w:t>ENCARGADO DE MEDIO AMBIENTE</w:t>
      </w:r>
      <w:r w:rsidR="009D5933">
        <w:rPr>
          <w:lang w:bidi="es-ES"/>
        </w:rPr>
        <w:t> | </w:t>
      </w:r>
      <w:r w:rsidR="00956D91">
        <w:t>EMPRESAS CAROZZI S.A.</w:t>
      </w:r>
      <w:r w:rsidR="009D5933">
        <w:rPr>
          <w:lang w:bidi="es-ES"/>
        </w:rPr>
        <w:t> | </w:t>
      </w:r>
      <w:r w:rsidR="00956D91">
        <w:t>jULIO 20</w:t>
      </w:r>
      <w:r>
        <w:t>1</w:t>
      </w:r>
      <w:r w:rsidR="007A17A1">
        <w:t>4</w:t>
      </w:r>
      <w:r w:rsidR="00956D91">
        <w:t xml:space="preserve"> – SEPT. 2018</w:t>
      </w:r>
    </w:p>
    <w:p w:rsidR="006270A9" w:rsidRDefault="00956D91">
      <w:pPr>
        <w:pStyle w:val="Listaconvietas"/>
      </w:pPr>
      <w:r>
        <w:t>Actividad de la Empresa:</w:t>
      </w:r>
      <w:r>
        <w:tab/>
      </w:r>
      <w:r>
        <w:tab/>
        <w:t>Alimentos</w:t>
      </w:r>
    </w:p>
    <w:p w:rsidR="00956D91" w:rsidRDefault="00956D91">
      <w:pPr>
        <w:pStyle w:val="Listaconvietas"/>
      </w:pPr>
      <w:r>
        <w:t>Personal a cargo:</w:t>
      </w:r>
      <w:r>
        <w:tab/>
      </w:r>
      <w:r>
        <w:tab/>
      </w:r>
      <w:r>
        <w:tab/>
        <w:t>1</w:t>
      </w:r>
      <w:r w:rsidR="00F722AD">
        <w:t>5</w:t>
      </w:r>
      <w:r>
        <w:t xml:space="preserve"> personas</w:t>
      </w:r>
    </w:p>
    <w:p w:rsidR="00956D91" w:rsidRDefault="00956D91">
      <w:pPr>
        <w:pStyle w:val="Listaconvietas"/>
      </w:pPr>
      <w:r>
        <w:t>Tipo de cargo:</w:t>
      </w:r>
      <w:r>
        <w:tab/>
      </w:r>
      <w:r>
        <w:tab/>
      </w:r>
      <w:r>
        <w:tab/>
      </w:r>
      <w:r w:rsidR="00720979">
        <w:t xml:space="preserve">Profesional </w:t>
      </w:r>
      <w:r w:rsidR="00500110">
        <w:t xml:space="preserve">Gerencia de </w:t>
      </w:r>
      <w:r w:rsidR="00720979">
        <w:t>Operaciones Corporativa</w:t>
      </w:r>
    </w:p>
    <w:p w:rsidR="00500110" w:rsidRDefault="00956D91" w:rsidP="00992E0A">
      <w:pPr>
        <w:pStyle w:val="Listaconvietas"/>
        <w:jc w:val="both"/>
      </w:pPr>
      <w:r>
        <w:t>Responsabilidades y logros:</w:t>
      </w:r>
      <w:r>
        <w:tab/>
      </w:r>
      <w:r>
        <w:tab/>
      </w:r>
      <w:r w:rsidR="00720979">
        <w:t xml:space="preserve">Encargado </w:t>
      </w:r>
      <w:r w:rsidR="00500110">
        <w:t xml:space="preserve">de contratos de obras </w:t>
      </w:r>
      <w:r w:rsidR="00720979">
        <w:t xml:space="preserve">de construcción y </w:t>
      </w:r>
    </w:p>
    <w:p w:rsidR="00500110" w:rsidRDefault="00500110" w:rsidP="00500110">
      <w:pPr>
        <w:pStyle w:val="Listaconvietas"/>
        <w:numPr>
          <w:ilvl w:val="0"/>
          <w:numId w:val="0"/>
        </w:numPr>
        <w:ind w:left="3600"/>
        <w:jc w:val="both"/>
      </w:pPr>
      <w:r>
        <w:t>operación de: 0</w:t>
      </w:r>
      <w:r w:rsidR="00720979">
        <w:t>5</w:t>
      </w:r>
      <w:r>
        <w:t xml:space="preserve"> Plantas de tratamiento de riles industriales (Nos, Melipilla, Lontué</w:t>
      </w:r>
      <w:r w:rsidR="00720979">
        <w:t xml:space="preserve">, </w:t>
      </w:r>
      <w:r>
        <w:t>Teno</w:t>
      </w:r>
      <w:r w:rsidR="00720979">
        <w:t xml:space="preserve"> y Lima Perú</w:t>
      </w:r>
      <w:r>
        <w:t>) con volúmenes desde 200 hasta 2.000 m3/día.</w:t>
      </w:r>
      <w:r w:rsidR="00720979">
        <w:t xml:space="preserve"> 04 Puntos Verdes de Residuos sólidos (Nos, Lontué, Reñaca y Victoria).</w:t>
      </w:r>
    </w:p>
    <w:p w:rsidR="00500110" w:rsidRDefault="00500110" w:rsidP="00500110">
      <w:pPr>
        <w:pStyle w:val="Listaconvietas"/>
        <w:numPr>
          <w:ilvl w:val="0"/>
          <w:numId w:val="0"/>
        </w:numPr>
        <w:ind w:left="3600"/>
        <w:jc w:val="both"/>
      </w:pPr>
      <w:r>
        <w:t>Implementación de servicios de montaje, construcción, operación y puesta en marcha de sistemas de Agua Potable, Alcantarillado, riles, calderas industriales y centrales térmicas industriales.</w:t>
      </w:r>
    </w:p>
    <w:p w:rsidR="00F722AD" w:rsidRDefault="00F722AD" w:rsidP="00500110">
      <w:pPr>
        <w:pStyle w:val="Listaconvietas"/>
        <w:numPr>
          <w:ilvl w:val="0"/>
          <w:numId w:val="0"/>
        </w:numPr>
        <w:ind w:left="3600"/>
        <w:jc w:val="both"/>
      </w:pPr>
      <w:r>
        <w:t>Implementación y aprobación de Puntos Verdes de reutilización de residuos y sustancias peligrosas.</w:t>
      </w:r>
    </w:p>
    <w:p w:rsidR="00500110" w:rsidRDefault="00500110" w:rsidP="00500110">
      <w:pPr>
        <w:pStyle w:val="Listaconvietas"/>
        <w:numPr>
          <w:ilvl w:val="0"/>
          <w:numId w:val="0"/>
        </w:numPr>
        <w:ind w:left="3600"/>
        <w:jc w:val="both"/>
      </w:pPr>
      <w:r>
        <w:t xml:space="preserve">Gestión y Aprobación de proyectos de </w:t>
      </w:r>
      <w:r w:rsidR="00F722AD">
        <w:t>Inversión</w:t>
      </w:r>
      <w:r>
        <w:t xml:space="preserve"> en la V, VII y IX Región para uso</w:t>
      </w:r>
      <w:r w:rsidR="00F722AD">
        <w:t>s</w:t>
      </w:r>
      <w:r>
        <w:t xml:space="preserve"> industriales. Instalaciones que contemplan Perforaciones, Pruebas Hidráulicas, Inscripción ante DGA, Instalaciones de agua potable, desinfección y potabilización para consumo humano e industrial</w:t>
      </w:r>
      <w:r w:rsidR="00F722AD">
        <w:t>, Plantas industriales de manufacturas, Áreas y planes de cumplimiento de residuos peligrosos e industriales.</w:t>
      </w:r>
    </w:p>
    <w:p w:rsidR="005C584D" w:rsidRDefault="005C584D" w:rsidP="00500110">
      <w:pPr>
        <w:pStyle w:val="Listaconvietas"/>
        <w:numPr>
          <w:ilvl w:val="0"/>
          <w:numId w:val="0"/>
        </w:numPr>
        <w:ind w:left="3600"/>
        <w:jc w:val="both"/>
      </w:pPr>
      <w:r>
        <w:t xml:space="preserve">Administrador </w:t>
      </w:r>
      <w:r w:rsidR="007A17A1">
        <w:t xml:space="preserve">y encargado </w:t>
      </w:r>
      <w:r>
        <w:t>de contrato</w:t>
      </w:r>
      <w:r w:rsidR="007A17A1">
        <w:t>s</w:t>
      </w:r>
      <w:r>
        <w:t xml:space="preserve"> para actividades de: </w:t>
      </w:r>
      <w:r w:rsidR="007A17A1">
        <w:t xml:space="preserve">Instalación de maquinaria industrial y servicios externos, proyectos sanitarios de calidad alimentaria (BRC), Ingeniería sanitaria, </w:t>
      </w:r>
      <w:r>
        <w:t>Mantención de sistemas de alcantarillado y agua potable en Recintos Industriales. Limpieza de redes, Mantención de equipos de bombeo y Osmosis Inversa para planta de elaboración de Bebidas líquidas, Calderas industriales (operación por combustibles tradicionales y Biomasa).</w:t>
      </w:r>
    </w:p>
    <w:p w:rsidR="00500110" w:rsidRDefault="00500110" w:rsidP="00500110">
      <w:pPr>
        <w:pStyle w:val="Listaconvietas"/>
        <w:numPr>
          <w:ilvl w:val="0"/>
          <w:numId w:val="0"/>
        </w:numPr>
        <w:ind w:left="3600"/>
        <w:jc w:val="both"/>
      </w:pPr>
      <w:r>
        <w:t xml:space="preserve">Diseño y </w:t>
      </w:r>
      <w:r w:rsidR="005C584D">
        <w:t xml:space="preserve">Construcción </w:t>
      </w:r>
      <w:r>
        <w:t>Montaje de sistemas de Tratamiento de</w:t>
      </w:r>
      <w:r w:rsidR="005C584D">
        <w:t xml:space="preserve">, </w:t>
      </w:r>
      <w:r>
        <w:t xml:space="preserve">aguas Primarios como Sedimentadores, Filtraciones, </w:t>
      </w:r>
      <w:r w:rsidR="005C584D">
        <w:t>Osmosis Inversa, Ozonificación, y equipos auxiliares de bombeo y reutilización hídrica en procesos productivos y áreas verdes por montos de inversión cercanos a 800.000 Dólares.</w:t>
      </w:r>
    </w:p>
    <w:p w:rsidR="00720979" w:rsidRDefault="00720979" w:rsidP="00720979">
      <w:pPr>
        <w:pStyle w:val="Ttulo2"/>
      </w:pPr>
      <w:r>
        <w:t>INGENIERO DE PROYECTOS</w:t>
      </w:r>
      <w:r>
        <w:rPr>
          <w:lang w:bidi="es-ES"/>
        </w:rPr>
        <w:t> | </w:t>
      </w:r>
      <w:r>
        <w:t>EMPRESAS CAROZZI S.A.</w:t>
      </w:r>
      <w:r>
        <w:rPr>
          <w:lang w:bidi="es-ES"/>
        </w:rPr>
        <w:t> | </w:t>
      </w:r>
      <w:r>
        <w:t>jUL. 2007 – JUL. 2010</w:t>
      </w:r>
    </w:p>
    <w:p w:rsidR="00720979" w:rsidRDefault="00720979" w:rsidP="00720979">
      <w:pPr>
        <w:pStyle w:val="Listaconvietas"/>
      </w:pPr>
      <w:r>
        <w:t>Actividad de la Empresa:</w:t>
      </w:r>
      <w:r>
        <w:tab/>
      </w:r>
      <w:r>
        <w:tab/>
        <w:t>Alimentos</w:t>
      </w:r>
    </w:p>
    <w:p w:rsidR="00720979" w:rsidRDefault="00720979" w:rsidP="00720979">
      <w:pPr>
        <w:pStyle w:val="Listaconvietas"/>
      </w:pPr>
      <w:r>
        <w:t>Personal a cargo:</w:t>
      </w:r>
      <w:r>
        <w:tab/>
      </w:r>
      <w:r>
        <w:tab/>
      </w:r>
      <w:r>
        <w:tab/>
        <w:t>05 personas</w:t>
      </w:r>
    </w:p>
    <w:p w:rsidR="00720979" w:rsidRDefault="00720979" w:rsidP="00720979">
      <w:pPr>
        <w:pStyle w:val="Listaconvietas"/>
      </w:pPr>
      <w:r>
        <w:t>Tipo de cargo:</w:t>
      </w:r>
      <w:r>
        <w:tab/>
      </w:r>
      <w:r>
        <w:tab/>
      </w:r>
      <w:r>
        <w:tab/>
        <w:t xml:space="preserve">Profesional Gerencia de Ingeniería </w:t>
      </w:r>
    </w:p>
    <w:p w:rsidR="00720979" w:rsidRDefault="00720979" w:rsidP="00720979">
      <w:pPr>
        <w:pStyle w:val="Listaconvietas"/>
        <w:jc w:val="both"/>
      </w:pPr>
      <w:r>
        <w:t>Responsabilidades y logros:</w:t>
      </w:r>
      <w:r>
        <w:tab/>
      </w:r>
      <w:r>
        <w:tab/>
        <w:t xml:space="preserve">Encargado de implementación de Plan de aprobación de </w:t>
      </w:r>
    </w:p>
    <w:p w:rsidR="00720979" w:rsidRDefault="00720979" w:rsidP="00720979">
      <w:pPr>
        <w:pStyle w:val="Listaconvietas"/>
        <w:numPr>
          <w:ilvl w:val="0"/>
          <w:numId w:val="0"/>
        </w:numPr>
        <w:ind w:left="3600"/>
      </w:pPr>
      <w:r>
        <w:t>Permisos Sanitarios y Ambientales Recinto Nos.</w:t>
      </w:r>
    </w:p>
    <w:p w:rsidR="00720979" w:rsidRDefault="00720979" w:rsidP="00720979">
      <w:pPr>
        <w:pStyle w:val="Listaconvietas"/>
        <w:numPr>
          <w:ilvl w:val="0"/>
          <w:numId w:val="0"/>
        </w:numPr>
        <w:ind w:left="3600"/>
      </w:pPr>
      <w:r>
        <w:t>Montaje y Operación de Plantas de Tratamiento de riles industriales Nos, Reñaca y Melipilla.</w:t>
      </w:r>
    </w:p>
    <w:p w:rsidR="00720979" w:rsidRDefault="00720979" w:rsidP="00720979">
      <w:pPr>
        <w:pStyle w:val="Listaconvietas"/>
        <w:numPr>
          <w:ilvl w:val="0"/>
          <w:numId w:val="0"/>
        </w:numPr>
        <w:ind w:left="3600"/>
      </w:pPr>
      <w:r>
        <w:lastRenderedPageBreak/>
        <w:t>Aprobación de 03 Declaraciones de Impacto Ambiental (Reconstrucción plantas industriales, plantas de elaboración de alimentos y Bodegas industriales).</w:t>
      </w:r>
    </w:p>
    <w:p w:rsidR="007A17A1" w:rsidRDefault="007A17A1" w:rsidP="007A17A1">
      <w:pPr>
        <w:pStyle w:val="Listaconvietas"/>
        <w:numPr>
          <w:ilvl w:val="0"/>
          <w:numId w:val="0"/>
        </w:numPr>
        <w:ind w:left="3600"/>
        <w:jc w:val="both"/>
      </w:pPr>
      <w:r>
        <w:t>Elaboración, presentación y aprobación de 10 proyectos de inversión aprobados ante el Sistema de Evaluación de Impacto Ambiental.</w:t>
      </w:r>
    </w:p>
    <w:p w:rsidR="007A17A1" w:rsidRDefault="007A17A1" w:rsidP="007A17A1">
      <w:pPr>
        <w:pStyle w:val="Listaconvietas"/>
        <w:numPr>
          <w:ilvl w:val="0"/>
          <w:numId w:val="0"/>
        </w:numPr>
        <w:ind w:left="3600"/>
        <w:jc w:val="both"/>
      </w:pPr>
      <w:r>
        <w:t>Encargado de elaborar, tramitar y aprobar sistema de gestión ambiental corporativo para cumplimiento normativo en temas como Emisiones atmosféricas (Planes de descontaminación RM, VI Región y VII Región), Aprobación de planes de Compensación de emisiones en RM, Riles industriales, Sustancias Peligrosas, Residuos Peligrosos y Cumplimiento de compromisos ambientales por RCA. Para proyectos de inversión (Construcción de plantas productivas, Impacto Vial, Edificios corporativos).</w:t>
      </w:r>
    </w:p>
    <w:p w:rsidR="007A17A1" w:rsidRDefault="007A17A1" w:rsidP="007A17A1">
      <w:pPr>
        <w:pStyle w:val="Listaconvietas"/>
        <w:numPr>
          <w:ilvl w:val="0"/>
          <w:numId w:val="0"/>
        </w:numPr>
        <w:ind w:left="3600"/>
        <w:jc w:val="both"/>
      </w:pPr>
      <w:r>
        <w:t>Encargado de liderar políticas de sustentabilidad corporativa (Huella de carbono, Huella del agua, Reporte de sustentabilidad).</w:t>
      </w:r>
    </w:p>
    <w:p w:rsidR="007A17A1" w:rsidRDefault="007A17A1" w:rsidP="007A17A1">
      <w:pPr>
        <w:pStyle w:val="Listaconvietas"/>
        <w:numPr>
          <w:ilvl w:val="0"/>
          <w:numId w:val="0"/>
        </w:numPr>
        <w:ind w:left="3600"/>
        <w:jc w:val="both"/>
      </w:pPr>
      <w:r>
        <w:t>Líder auditor en Sistema de Gestión Ambiental y Prevención de riesgos.</w:t>
      </w:r>
    </w:p>
    <w:p w:rsidR="007A17A1" w:rsidRDefault="007A17A1" w:rsidP="007A17A1">
      <w:pPr>
        <w:pStyle w:val="Listaconvietas"/>
        <w:numPr>
          <w:ilvl w:val="0"/>
          <w:numId w:val="0"/>
        </w:numPr>
        <w:ind w:left="3600"/>
        <w:jc w:val="both"/>
      </w:pPr>
      <w:r>
        <w:t>Certificación LEED Edificios corporativos</w:t>
      </w:r>
    </w:p>
    <w:p w:rsidR="007A17A1" w:rsidRDefault="007A17A1" w:rsidP="00720979">
      <w:pPr>
        <w:pStyle w:val="Listaconvietas"/>
        <w:numPr>
          <w:ilvl w:val="0"/>
          <w:numId w:val="0"/>
        </w:numPr>
        <w:ind w:left="3600"/>
      </w:pPr>
    </w:p>
    <w:p w:rsidR="006270A9" w:rsidRDefault="00F8468D">
      <w:pPr>
        <w:pStyle w:val="Ttulo2"/>
      </w:pPr>
      <w:r>
        <w:t xml:space="preserve">INGENIERO </w:t>
      </w:r>
      <w:r w:rsidR="009D5933">
        <w:rPr>
          <w:lang w:bidi="es-ES"/>
        </w:rPr>
        <w:t> | </w:t>
      </w:r>
      <w:r>
        <w:t>DIRECCION DE OBRAS PORTUARIAS MOP</w:t>
      </w:r>
      <w:r w:rsidR="009D5933">
        <w:rPr>
          <w:lang w:bidi="es-ES"/>
        </w:rPr>
        <w:t> | </w:t>
      </w:r>
      <w:r>
        <w:t>ENERO 200</w:t>
      </w:r>
      <w:r w:rsidR="003E35AE">
        <w:t>6</w:t>
      </w:r>
      <w:r>
        <w:t xml:space="preserve"> – JULIO 200</w:t>
      </w:r>
      <w:r w:rsidR="003E35AE">
        <w:t>7</w:t>
      </w:r>
    </w:p>
    <w:p w:rsidR="00F8468D" w:rsidRPr="00F8468D" w:rsidRDefault="00F8468D" w:rsidP="00F8468D"/>
    <w:p w:rsidR="00F8468D" w:rsidRDefault="00F8468D" w:rsidP="00F8468D">
      <w:pPr>
        <w:pStyle w:val="Listaconvietas"/>
      </w:pPr>
      <w:r>
        <w:t>Actividad de la Empresa:</w:t>
      </w:r>
      <w:r>
        <w:tab/>
      </w:r>
      <w:r>
        <w:tab/>
        <w:t>Gobierno</w:t>
      </w:r>
    </w:p>
    <w:p w:rsidR="00F8468D" w:rsidRDefault="00F8468D" w:rsidP="00F8468D">
      <w:pPr>
        <w:pStyle w:val="Listaconvietas"/>
      </w:pPr>
      <w:r>
        <w:t>Personal a cargo:</w:t>
      </w:r>
      <w:r>
        <w:tab/>
      </w:r>
      <w:r>
        <w:tab/>
      </w:r>
      <w:r>
        <w:tab/>
        <w:t>2 personas</w:t>
      </w:r>
    </w:p>
    <w:p w:rsidR="00F8468D" w:rsidRDefault="00F8468D" w:rsidP="00F8468D">
      <w:pPr>
        <w:pStyle w:val="Listaconvietas"/>
      </w:pPr>
      <w:r>
        <w:t>Tipo de cargo:</w:t>
      </w:r>
      <w:r>
        <w:tab/>
      </w:r>
      <w:r>
        <w:tab/>
      </w:r>
      <w:r>
        <w:tab/>
        <w:t>Encargado de Elaboración de Planes de Participación</w:t>
      </w:r>
    </w:p>
    <w:p w:rsidR="00F8468D" w:rsidRDefault="00F8468D" w:rsidP="00F8468D">
      <w:pPr>
        <w:pStyle w:val="Listaconvietas"/>
        <w:numPr>
          <w:ilvl w:val="0"/>
          <w:numId w:val="0"/>
        </w:numPr>
        <w:ind w:left="3600"/>
      </w:pPr>
      <w:r>
        <w:t>Ciudadana y Auditor líder en Certificación sistema de Gestión de Calidad interna.</w:t>
      </w:r>
    </w:p>
    <w:p w:rsidR="001B29CF" w:rsidRDefault="00F8468D" w:rsidP="00F8468D">
      <w:pPr>
        <w:pStyle w:val="Listaconvietas"/>
        <w:jc w:val="both"/>
      </w:pPr>
      <w:r>
        <w:t>Responsabilidades y logros:</w:t>
      </w:r>
      <w:r>
        <w:tab/>
      </w:r>
      <w:r>
        <w:tab/>
        <w:t>Profesional a cargo del diseño y desarrollo de una</w:t>
      </w:r>
    </w:p>
    <w:p w:rsidR="00F8468D" w:rsidRDefault="00F8468D" w:rsidP="00F8468D">
      <w:pPr>
        <w:pStyle w:val="Listaconvietas"/>
        <w:numPr>
          <w:ilvl w:val="0"/>
          <w:numId w:val="0"/>
        </w:numPr>
        <w:ind w:left="3600"/>
        <w:jc w:val="both"/>
      </w:pPr>
      <w:r>
        <w:t xml:space="preserve">reestructuración en los planos de participación ciudadana para todas las Caletas de pescadores administradas por la Dirección de Obras Portuarias del MOP. </w:t>
      </w:r>
    </w:p>
    <w:p w:rsidR="00F8468D" w:rsidRDefault="00F8468D" w:rsidP="00F8468D">
      <w:pPr>
        <w:pStyle w:val="Listaconvietas"/>
        <w:numPr>
          <w:ilvl w:val="0"/>
          <w:numId w:val="0"/>
        </w:numPr>
        <w:ind w:left="3600"/>
        <w:jc w:val="both"/>
      </w:pPr>
      <w:r>
        <w:t>El nuevo plan debía contemplar asignar responsabilidades y modalidades de manejo de comunicación interna y externa de los profesionales del departamento y sistemas de control y manejo de antecedentes para el diseño posterior de proyectos de inversión.</w:t>
      </w:r>
    </w:p>
    <w:p w:rsidR="00F8468D" w:rsidRDefault="00C921C6" w:rsidP="00F8468D">
      <w:pPr>
        <w:pStyle w:val="Listaconvietas"/>
        <w:numPr>
          <w:ilvl w:val="0"/>
          <w:numId w:val="0"/>
        </w:numPr>
        <w:ind w:left="3600"/>
        <w:jc w:val="both"/>
      </w:pPr>
      <w:r>
        <w:t>Líder</w:t>
      </w:r>
      <w:r w:rsidR="0014704D">
        <w:t xml:space="preserve"> auditor en la implementación de un Sistema de Gestión de calidad modalidad ISO 9001 para las distintas áreas administrativas. Trabajo corporativo realizado por 6 meses.</w:t>
      </w:r>
    </w:p>
    <w:p w:rsidR="003E35AE" w:rsidRDefault="003E35AE" w:rsidP="003E35AE">
      <w:pPr>
        <w:pStyle w:val="Ttulo2"/>
      </w:pPr>
      <w:r>
        <w:t xml:space="preserve">especialista proyectos </w:t>
      </w:r>
      <w:r>
        <w:rPr>
          <w:lang w:bidi="es-ES"/>
        </w:rPr>
        <w:t> | </w:t>
      </w:r>
      <w:r>
        <w:t>remosa balboa ingenieria en aguas</w:t>
      </w:r>
      <w:r>
        <w:rPr>
          <w:lang w:bidi="es-ES"/>
        </w:rPr>
        <w:t> | </w:t>
      </w:r>
      <w:r>
        <w:t>ENERO 2003 – enero 2006</w:t>
      </w:r>
    </w:p>
    <w:p w:rsidR="003E35AE" w:rsidRDefault="003E35AE" w:rsidP="003E35AE">
      <w:pPr>
        <w:pStyle w:val="Listaconvietas"/>
        <w:numPr>
          <w:ilvl w:val="0"/>
          <w:numId w:val="0"/>
        </w:numPr>
        <w:ind w:left="216" w:hanging="216"/>
        <w:jc w:val="both"/>
      </w:pPr>
    </w:p>
    <w:p w:rsidR="003E35AE" w:rsidRDefault="003E35AE" w:rsidP="003E35AE">
      <w:pPr>
        <w:pStyle w:val="Listaconvietas"/>
      </w:pPr>
      <w:r>
        <w:t>Actividad de la Empresa:</w:t>
      </w:r>
      <w:r>
        <w:tab/>
      </w:r>
      <w:r>
        <w:tab/>
        <w:t>Ingeniería empresas Mineras</w:t>
      </w:r>
    </w:p>
    <w:p w:rsidR="003E35AE" w:rsidRDefault="003E35AE" w:rsidP="003E35AE">
      <w:pPr>
        <w:pStyle w:val="Listaconvietas"/>
      </w:pPr>
      <w:r>
        <w:t>Personal a cargo:</w:t>
      </w:r>
      <w:r>
        <w:tab/>
      </w:r>
      <w:r>
        <w:tab/>
      </w:r>
      <w:r>
        <w:tab/>
        <w:t>2 personas</w:t>
      </w:r>
    </w:p>
    <w:p w:rsidR="003E35AE" w:rsidRDefault="003E35AE" w:rsidP="005C584D">
      <w:pPr>
        <w:pStyle w:val="Listaconvietas"/>
        <w:jc w:val="both"/>
      </w:pPr>
      <w:r>
        <w:t>Tipo de cargo:</w:t>
      </w:r>
      <w:r>
        <w:tab/>
      </w:r>
      <w:r>
        <w:tab/>
      </w:r>
      <w:r>
        <w:tab/>
        <w:t>Encargado de Elaboración de Planes de desarrollo comercial,</w:t>
      </w:r>
    </w:p>
    <w:p w:rsidR="003E35AE" w:rsidRDefault="005C584D" w:rsidP="005C584D">
      <w:pPr>
        <w:pStyle w:val="Listaconvietas"/>
        <w:numPr>
          <w:ilvl w:val="0"/>
          <w:numId w:val="0"/>
        </w:numPr>
        <w:ind w:left="3600"/>
        <w:jc w:val="both"/>
      </w:pPr>
      <w:r>
        <w:lastRenderedPageBreak/>
        <w:t xml:space="preserve">Elaboración de Ingeniería, Diseño, Implementación y </w:t>
      </w:r>
      <w:r w:rsidR="003E35AE">
        <w:t xml:space="preserve">Montajes de </w:t>
      </w:r>
      <w:r>
        <w:t xml:space="preserve">04 </w:t>
      </w:r>
      <w:r w:rsidR="003E35AE">
        <w:t>Plantas de tratamiento de aguas servidas en empresas Mineras (Codelco, VI Región).</w:t>
      </w:r>
    </w:p>
    <w:p w:rsidR="005C584D" w:rsidRDefault="005C584D" w:rsidP="005C584D">
      <w:pPr>
        <w:pStyle w:val="Listaconvietas"/>
        <w:numPr>
          <w:ilvl w:val="0"/>
          <w:numId w:val="0"/>
        </w:numPr>
        <w:ind w:left="3600"/>
        <w:jc w:val="both"/>
      </w:pPr>
    </w:p>
    <w:p w:rsidR="003E35AE" w:rsidRDefault="003E35AE" w:rsidP="005C584D">
      <w:pPr>
        <w:pStyle w:val="Listaconvietas"/>
        <w:jc w:val="both"/>
      </w:pPr>
      <w:r>
        <w:t>Responsabilidades y logros:</w:t>
      </w:r>
      <w:r>
        <w:tab/>
      </w:r>
      <w:r>
        <w:tab/>
        <w:t>Profesional capaz de desarrollar e implementar nuevos negocios</w:t>
      </w:r>
    </w:p>
    <w:p w:rsidR="003E35AE" w:rsidRDefault="003E35AE" w:rsidP="005C584D">
      <w:pPr>
        <w:pStyle w:val="Listaconvietas"/>
        <w:numPr>
          <w:ilvl w:val="0"/>
          <w:numId w:val="0"/>
        </w:numPr>
        <w:ind w:left="3600"/>
        <w:jc w:val="both"/>
      </w:pPr>
      <w:r>
        <w:t>en industrias mineras e industriales, además de planes de seguridad y protección ambiental en proyectos de inversión y tratamiento de efluentes para expansiones mineras</w:t>
      </w:r>
      <w:r w:rsidR="005C584D">
        <w:t>.</w:t>
      </w:r>
    </w:p>
    <w:p w:rsidR="00C921C6" w:rsidRDefault="00C921C6" w:rsidP="00C921C6">
      <w:pPr>
        <w:pStyle w:val="Ttulo1"/>
      </w:pPr>
      <w:r>
        <w:t>Expectativas Laborales</w:t>
      </w:r>
    </w:p>
    <w:p w:rsidR="00C921C6" w:rsidRDefault="00C921C6" w:rsidP="00C921C6">
      <w:pPr>
        <w:pStyle w:val="Ttulo1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</w:p>
    <w:p w:rsidR="00C921C6" w:rsidRDefault="00C921C6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bookmarkStart w:id="1" w:name="_Hlk525547299"/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>Poder cooperar con toda la experiencia profesional acumulada por años en empresas u compañías que necesiten cumplir con toda la reglamentación vigente en nuestro país y que además necesiten concretar todos sus proyectos de inversión ambiental.</w:t>
      </w:r>
    </w:p>
    <w:bookmarkEnd w:id="1"/>
    <w:p w:rsidR="00C921C6" w:rsidRDefault="00C921C6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>Es posible poder trabajar en Jornadas de trabajo completas o por turnos, dentro y fuera de Santiago.</w:t>
      </w:r>
    </w:p>
    <w:p w:rsidR="00C921C6" w:rsidRDefault="00C921C6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</w:p>
    <w:p w:rsidR="00265868" w:rsidRDefault="00265868" w:rsidP="00265868">
      <w:pPr>
        <w:pStyle w:val="Ttulo1"/>
      </w:pPr>
      <w:r>
        <w:t>Sueldo</w:t>
      </w:r>
    </w:p>
    <w:p w:rsidR="00265868" w:rsidRDefault="00265868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</w:p>
    <w:p w:rsidR="00C921C6" w:rsidRDefault="00F722AD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>A convenir.</w:t>
      </w:r>
    </w:p>
    <w:p w:rsidR="00265868" w:rsidRDefault="00265868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</w:p>
    <w:p w:rsidR="00265868" w:rsidRDefault="00265868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</w:p>
    <w:p w:rsidR="00C921C6" w:rsidRDefault="00C921C6" w:rsidP="00C921C6">
      <w:pPr>
        <w:pStyle w:val="Ttulo1"/>
      </w:pPr>
      <w:r>
        <w:t>Información Adicional</w:t>
      </w:r>
    </w:p>
    <w:p w:rsidR="00C921C6" w:rsidRDefault="00C921C6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</w:p>
    <w:p w:rsidR="00C921C6" w:rsidRDefault="00C921C6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>Seminarios y Capacitaciones:</w:t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  <w:t>Huella de carbono corporativo, Fundación Chile</w:t>
      </w:r>
    </w:p>
    <w:p w:rsidR="00C921C6" w:rsidRDefault="00C921C6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  <w:t>Implementación RETC, Ministerio de Medio Ambiente</w:t>
      </w:r>
    </w:p>
    <w:p w:rsidR="00C921C6" w:rsidRDefault="00C921C6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  <w:t>Impuestos Verdes, Ministerio de Medio Ambiente</w:t>
      </w:r>
    </w:p>
    <w:p w:rsidR="00C921C6" w:rsidRDefault="00C921C6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  <w:t>Planes de descontaminación, Ministerio de Medio Ambiente</w:t>
      </w:r>
    </w:p>
    <w:p w:rsidR="005C584D" w:rsidRDefault="005C584D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</w:p>
    <w:p w:rsidR="005C584D" w:rsidRDefault="005C584D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>Disponibilidad:</w:t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  <w:t>Inmediata</w:t>
      </w:r>
    </w:p>
    <w:p w:rsidR="005C584D" w:rsidRDefault="005C584D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  <w:t>Posibilidad de realizar viajes dentro y fuera del país.</w:t>
      </w:r>
    </w:p>
    <w:p w:rsidR="005C584D" w:rsidRDefault="005C584D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ab/>
        <w:t>Posibilidad de realizar tareas en turnos.</w:t>
      </w:r>
    </w:p>
    <w:p w:rsidR="00C921C6" w:rsidRDefault="00C921C6" w:rsidP="00C921C6">
      <w:pPr>
        <w:pStyle w:val="Ttulo1"/>
      </w:pPr>
    </w:p>
    <w:p w:rsidR="00C921C6" w:rsidRDefault="00C921C6" w:rsidP="00C921C6">
      <w:pPr>
        <w:pStyle w:val="Ttulo1"/>
        <w:jc w:val="both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</w:p>
    <w:p w:rsidR="00C921C6" w:rsidRPr="001B29CF" w:rsidRDefault="00C921C6" w:rsidP="00C921C6">
      <w:pPr>
        <w:pStyle w:val="Listaconvietas"/>
        <w:numPr>
          <w:ilvl w:val="0"/>
          <w:numId w:val="0"/>
        </w:numPr>
        <w:ind w:left="216" w:hanging="216"/>
        <w:jc w:val="both"/>
      </w:pPr>
    </w:p>
    <w:sectPr w:rsidR="00C921C6" w:rsidRPr="001B29CF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EA6" w:rsidRDefault="00E24EA6">
      <w:pPr>
        <w:spacing w:after="0"/>
      </w:pPr>
      <w:r>
        <w:separator/>
      </w:r>
    </w:p>
  </w:endnote>
  <w:endnote w:type="continuationSeparator" w:id="0">
    <w:p w:rsidR="00E24EA6" w:rsidRDefault="00E24E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E40DD7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EA6" w:rsidRDefault="00E24EA6">
      <w:pPr>
        <w:spacing w:after="0"/>
      </w:pPr>
      <w:r>
        <w:separator/>
      </w:r>
    </w:p>
  </w:footnote>
  <w:footnote w:type="continuationSeparator" w:id="0">
    <w:p w:rsidR="00E24EA6" w:rsidRDefault="00E24E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D9"/>
    <w:rsid w:val="000A4F59"/>
    <w:rsid w:val="000A55AF"/>
    <w:rsid w:val="00141A4C"/>
    <w:rsid w:val="001448D9"/>
    <w:rsid w:val="0014704D"/>
    <w:rsid w:val="001B29CF"/>
    <w:rsid w:val="001C4514"/>
    <w:rsid w:val="002453F9"/>
    <w:rsid w:val="00255E27"/>
    <w:rsid w:val="00265868"/>
    <w:rsid w:val="0028220F"/>
    <w:rsid w:val="0035026A"/>
    <w:rsid w:val="00356C14"/>
    <w:rsid w:val="003601CB"/>
    <w:rsid w:val="00364870"/>
    <w:rsid w:val="003E35AE"/>
    <w:rsid w:val="003F6A2D"/>
    <w:rsid w:val="00500110"/>
    <w:rsid w:val="005C584D"/>
    <w:rsid w:val="00617B26"/>
    <w:rsid w:val="006270A9"/>
    <w:rsid w:val="00636A12"/>
    <w:rsid w:val="00675956"/>
    <w:rsid w:val="00681034"/>
    <w:rsid w:val="00720979"/>
    <w:rsid w:val="007278EF"/>
    <w:rsid w:val="007675CB"/>
    <w:rsid w:val="007739D5"/>
    <w:rsid w:val="00792FB9"/>
    <w:rsid w:val="007A17A1"/>
    <w:rsid w:val="008003AA"/>
    <w:rsid w:val="00816216"/>
    <w:rsid w:val="0087734B"/>
    <w:rsid w:val="00956D91"/>
    <w:rsid w:val="00974E28"/>
    <w:rsid w:val="00992E0A"/>
    <w:rsid w:val="009D5933"/>
    <w:rsid w:val="00A328B8"/>
    <w:rsid w:val="00AA0D97"/>
    <w:rsid w:val="00AA7F5B"/>
    <w:rsid w:val="00B14DA3"/>
    <w:rsid w:val="00B75206"/>
    <w:rsid w:val="00BC1DE0"/>
    <w:rsid w:val="00BD768D"/>
    <w:rsid w:val="00C21704"/>
    <w:rsid w:val="00C61F8E"/>
    <w:rsid w:val="00C921C6"/>
    <w:rsid w:val="00C958B1"/>
    <w:rsid w:val="00CA4013"/>
    <w:rsid w:val="00DB5990"/>
    <w:rsid w:val="00E24EA6"/>
    <w:rsid w:val="00E40DD7"/>
    <w:rsid w:val="00E83E4B"/>
    <w:rsid w:val="00F564CE"/>
    <w:rsid w:val="00F722AD"/>
    <w:rsid w:val="00F8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FCD80"/>
  <w15:chartTrackingRefBased/>
  <w15:docId w15:val="{B910EEAB-8BC8-4473-84FE-D07B6E0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AppData\Local\Packages\Microsoft.Office.Desktop_8wekyb3d8bbwe\LocalCache\Roaming\Microsoft\Templates\Curr&#237;culum%20v&#237;ta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D8C2C4F0BA4AC6AF26F4A296703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1A885-04AB-493F-A101-4A1562D81F3F}"/>
      </w:docPartPr>
      <w:docPartBody>
        <w:p w:rsidR="00383772" w:rsidRDefault="00621201">
          <w:pPr>
            <w:pStyle w:val="1BD8C2C4F0BA4AC6AF26F4A296703731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FAE3DFB6F2084E438D7C3207E5A80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7E55-8FD7-4F90-996B-186A0B09DB20}"/>
      </w:docPartPr>
      <w:docPartBody>
        <w:p w:rsidR="00383772" w:rsidRDefault="00621201">
          <w:pPr>
            <w:pStyle w:val="FAE3DFB6F2084E438D7C3207E5A80294"/>
          </w:pPr>
          <w:r>
            <w:rPr>
              <w:lang w:bidi="es-ES"/>
            </w:rPr>
            <w:t>Aptitudes y habilidades</w:t>
          </w:r>
        </w:p>
      </w:docPartBody>
    </w:docPart>
    <w:docPart>
      <w:docPartPr>
        <w:name w:val="E049CF9B6A644D64BEA3F1D60DD4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61224-86CB-4199-B471-ADCC86894728}"/>
      </w:docPartPr>
      <w:docPartBody>
        <w:p w:rsidR="00383772" w:rsidRDefault="00621201">
          <w:pPr>
            <w:pStyle w:val="E049CF9B6A644D64BEA3F1D60DD4792F"/>
          </w:pPr>
          <w:r>
            <w:rPr>
              <w:lang w:bidi="es-ES"/>
            </w:rPr>
            <w:t>Administración</w:t>
          </w:r>
        </w:p>
      </w:docPartBody>
    </w:docPart>
    <w:docPart>
      <w:docPartPr>
        <w:name w:val="839BB63F72224792AC3118EB516C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FB11-6E92-4376-9BDE-B407C0F19403}"/>
      </w:docPartPr>
      <w:docPartBody>
        <w:p w:rsidR="00383772" w:rsidRDefault="00621201">
          <w:pPr>
            <w:pStyle w:val="839BB63F72224792AC3118EB516C1D9E"/>
          </w:pPr>
          <w:r>
            <w:rPr>
              <w:lang w:bidi="es-ES"/>
            </w:rPr>
            <w:t>Liderazgo</w:t>
          </w:r>
        </w:p>
      </w:docPartBody>
    </w:docPart>
    <w:docPart>
      <w:docPartPr>
        <w:name w:val="F1040BA585084EFFAD4E2F71EBDB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1F0BB-37DD-47AB-9CF5-3C2711E03720}"/>
      </w:docPartPr>
      <w:docPartBody>
        <w:p w:rsidR="00383772" w:rsidRDefault="00621201">
          <w:pPr>
            <w:pStyle w:val="F1040BA585084EFFAD4E2F71EBDB7504"/>
          </w:pPr>
          <w:r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98"/>
    <w:rsid w:val="00056143"/>
    <w:rsid w:val="00131397"/>
    <w:rsid w:val="00195175"/>
    <w:rsid w:val="00293AB8"/>
    <w:rsid w:val="002E49EB"/>
    <w:rsid w:val="0034353A"/>
    <w:rsid w:val="00383772"/>
    <w:rsid w:val="004154DD"/>
    <w:rsid w:val="0049367E"/>
    <w:rsid w:val="004B1669"/>
    <w:rsid w:val="00621201"/>
    <w:rsid w:val="00752A65"/>
    <w:rsid w:val="007D1C85"/>
    <w:rsid w:val="00B27264"/>
    <w:rsid w:val="00DE2698"/>
    <w:rsid w:val="00E27FCD"/>
    <w:rsid w:val="00F2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D0B65CE71DB41788033CE2AA76B3A67">
    <w:name w:val="0D0B65CE71DB41788033CE2AA76B3A67"/>
  </w:style>
  <w:style w:type="paragraph" w:customStyle="1" w:styleId="5A95DD685F53491CBC66B61912E91218">
    <w:name w:val="5A95DD685F53491CBC66B61912E91218"/>
  </w:style>
  <w:style w:type="paragraph" w:customStyle="1" w:styleId="CD0CAF2A57904B1380F12AE94BD2FF60">
    <w:name w:val="CD0CAF2A57904B1380F12AE94BD2FF60"/>
  </w:style>
  <w:style w:type="paragraph" w:customStyle="1" w:styleId="77FEED8A95154AF38DCBF44301DE4280">
    <w:name w:val="77FEED8A95154AF38DCBF44301DE4280"/>
  </w:style>
  <w:style w:type="paragraph" w:customStyle="1" w:styleId="C72600302D2144CD8903B4E97B050F03">
    <w:name w:val="C72600302D2144CD8903B4E97B050F03"/>
  </w:style>
  <w:style w:type="paragraph" w:customStyle="1" w:styleId="F93E8E2962CD4B76AF0E5832606F171E">
    <w:name w:val="F93E8E2962CD4B76AF0E5832606F171E"/>
  </w:style>
  <w:style w:type="paragraph" w:customStyle="1" w:styleId="1BD8C2C4F0BA4AC6AF26F4A296703731">
    <w:name w:val="1BD8C2C4F0BA4AC6AF26F4A296703731"/>
  </w:style>
  <w:style w:type="paragraph" w:customStyle="1" w:styleId="41A5B47399034B5499CB42E544302CCE">
    <w:name w:val="41A5B47399034B5499CB42E544302CCE"/>
  </w:style>
  <w:style w:type="paragraph" w:customStyle="1" w:styleId="54D499D58FA941D1BBE577CB0D9583FE">
    <w:name w:val="54D499D58FA941D1BBE577CB0D9583FE"/>
  </w:style>
  <w:style w:type="paragraph" w:customStyle="1" w:styleId="A80B452A037C4A44A8E6A0288DC63F9A">
    <w:name w:val="A80B452A037C4A44A8E6A0288DC63F9A"/>
  </w:style>
  <w:style w:type="paragraph" w:customStyle="1" w:styleId="F0F73029F23D48128F4AAB9BD7EE3259">
    <w:name w:val="F0F73029F23D48128F4AAB9BD7EE3259"/>
  </w:style>
  <w:style w:type="paragraph" w:customStyle="1" w:styleId="97A648A24A9D48A498F14A3FD58B5CC2">
    <w:name w:val="97A648A24A9D48A498F14A3FD58B5CC2"/>
  </w:style>
  <w:style w:type="paragraph" w:customStyle="1" w:styleId="6AC7A5AA49FD4F65B6426704DA90293D">
    <w:name w:val="6AC7A5AA49FD4F65B6426704DA90293D"/>
  </w:style>
  <w:style w:type="paragraph" w:customStyle="1" w:styleId="B03A82928E5B4BEA804FAA6EC1C13F31">
    <w:name w:val="B03A82928E5B4BEA804FAA6EC1C13F31"/>
  </w:style>
  <w:style w:type="paragraph" w:customStyle="1" w:styleId="E31E4E2CFEAA4FE8BC93C34807B1FBE1">
    <w:name w:val="E31E4E2CFEAA4FE8BC93C34807B1FBE1"/>
  </w:style>
  <w:style w:type="paragraph" w:customStyle="1" w:styleId="FAE3DFB6F2084E438D7C3207E5A80294">
    <w:name w:val="FAE3DFB6F2084E438D7C3207E5A80294"/>
  </w:style>
  <w:style w:type="paragraph" w:customStyle="1" w:styleId="E049CF9B6A644D64BEA3F1D60DD4792F">
    <w:name w:val="E049CF9B6A644D64BEA3F1D60DD4792F"/>
  </w:style>
  <w:style w:type="paragraph" w:customStyle="1" w:styleId="5ADF7A5D6A4348E285D5F56756F2AD81">
    <w:name w:val="5ADF7A5D6A4348E285D5F56756F2AD81"/>
  </w:style>
  <w:style w:type="paragraph" w:customStyle="1" w:styleId="0567F048B4F9404D929ED87CCE052AA2">
    <w:name w:val="0567F048B4F9404D929ED87CCE052AA2"/>
  </w:style>
  <w:style w:type="paragraph" w:customStyle="1" w:styleId="D013938910ED4CCCB1A6B4D24465F472">
    <w:name w:val="D013938910ED4CCCB1A6B4D24465F472"/>
  </w:style>
  <w:style w:type="paragraph" w:customStyle="1" w:styleId="E4F4581795E24B7E8C82E8F2E85C100A">
    <w:name w:val="E4F4581795E24B7E8C82E8F2E85C100A"/>
  </w:style>
  <w:style w:type="paragraph" w:customStyle="1" w:styleId="D3D955D696ED43A99DAD24EE099391B5">
    <w:name w:val="D3D955D696ED43A99DAD24EE099391B5"/>
  </w:style>
  <w:style w:type="paragraph" w:customStyle="1" w:styleId="839BB63F72224792AC3118EB516C1D9E">
    <w:name w:val="839BB63F72224792AC3118EB516C1D9E"/>
  </w:style>
  <w:style w:type="paragraph" w:customStyle="1" w:styleId="547741D103BD46E6B820ACD5DD7D8F4D">
    <w:name w:val="547741D103BD46E6B820ACD5DD7D8F4D"/>
  </w:style>
  <w:style w:type="paragraph" w:customStyle="1" w:styleId="F1040BA585084EFFAD4E2F71EBDB7504">
    <w:name w:val="F1040BA585084EFFAD4E2F71EBDB7504"/>
  </w:style>
  <w:style w:type="paragraph" w:customStyle="1" w:styleId="9DDA4FB999A64910BA6976132A0D5F9E">
    <w:name w:val="9DDA4FB999A64910BA6976132A0D5F9E"/>
  </w:style>
  <w:style w:type="paragraph" w:customStyle="1" w:styleId="D45B02A3D98F4298B10BFA59EB40A790">
    <w:name w:val="D45B02A3D98F4298B10BFA59EB40A790"/>
  </w:style>
  <w:style w:type="paragraph" w:customStyle="1" w:styleId="91030B6E9329424F8AA83A18DC05A0DD">
    <w:name w:val="91030B6E9329424F8AA83A18DC05A0DD"/>
  </w:style>
  <w:style w:type="paragraph" w:customStyle="1" w:styleId="D022C1BC0FE84CC89CD42881C2253C03">
    <w:name w:val="D022C1BC0FE84CC89CD42881C2253C03"/>
  </w:style>
  <w:style w:type="paragraph" w:customStyle="1" w:styleId="A4DFC45AC1714313B382E4FAA9AE707D">
    <w:name w:val="A4DFC45AC1714313B382E4FAA9AE707D"/>
  </w:style>
  <w:style w:type="paragraph" w:customStyle="1" w:styleId="BA9F180D32B84303A9F7B6224CB74E2F">
    <w:name w:val="BA9F180D32B84303A9F7B6224CB74E2F"/>
  </w:style>
  <w:style w:type="paragraph" w:customStyle="1" w:styleId="1C7D5860B6DA4C34BA7E04DF6A8594A0">
    <w:name w:val="1C7D5860B6DA4C34BA7E04DF6A8594A0"/>
  </w:style>
  <w:style w:type="paragraph" w:customStyle="1" w:styleId="CF60E3CAEA4E4E1990B04A8632ABDCFC">
    <w:name w:val="CF60E3CAEA4E4E1990B04A8632ABDCFC"/>
  </w:style>
  <w:style w:type="paragraph" w:customStyle="1" w:styleId="AD32BAC314A3496B9BDC409166A04F17">
    <w:name w:val="AD32BAC314A3496B9BDC409166A04F17"/>
    <w:rsid w:val="00DE2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80787-05A3-4B9A-9CD2-54B2ADAD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(color)</Template>
  <TotalTime>0</TotalTime>
  <Pages>4</Pages>
  <Words>1144</Words>
  <Characters>6292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</dc:creator>
  <cp:keywords/>
  <cp:lastModifiedBy>Juan Larenas</cp:lastModifiedBy>
  <cp:revision>18</cp:revision>
  <cp:lastPrinted>2018-10-12T14:50:00Z</cp:lastPrinted>
  <dcterms:created xsi:type="dcterms:W3CDTF">2018-09-24T12:37:00Z</dcterms:created>
  <dcterms:modified xsi:type="dcterms:W3CDTF">2018-12-20T20:21:00Z</dcterms:modified>
  <cp:version/>
</cp:coreProperties>
</file>